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8D" w:rsidRDefault="00C253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個人履歷</w:t>
      </w:r>
    </w:p>
    <w:tbl>
      <w:tblPr>
        <w:tblW w:w="105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199"/>
        <w:gridCol w:w="406"/>
        <w:gridCol w:w="1666"/>
        <w:gridCol w:w="490"/>
        <w:gridCol w:w="334"/>
        <w:gridCol w:w="1847"/>
        <w:gridCol w:w="1154"/>
        <w:gridCol w:w="3070"/>
      </w:tblGrid>
      <w:tr w:rsidR="00627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</w:t>
            </w:r>
          </w:p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</w:t>
            </w:r>
          </w:p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</w:t>
            </w:r>
          </w:p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料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ind w:left="-118" w:right="-130" w:firstLine="2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ind w:left="-96" w:right="-108" w:hanging="52"/>
            </w:pP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ind w:right="-108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ind w:right="-108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ind w:right="-94" w:hanging="8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ind w:right="-108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ind w:right="-108" w:hanging="6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ind w:right="-108" w:hanging="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ind w:left="-96" w:right="-89" w:hanging="12"/>
              <w:rPr>
                <w:rFonts w:ascii="標楷體" w:eastAsia="標楷體" w:hAnsi="標楷體"/>
                <w:szCs w:val="24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ind w:right="-108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ind w:left="-96" w:right="-108" w:hanging="5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手機號碼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ind w:right="-108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ind w:right="-108" w:hanging="10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ind w:right="-108" w:hanging="65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ind w:right="-108" w:hanging="108"/>
              <w:jc w:val="center"/>
            </w:pPr>
            <w:r>
              <w:rPr>
                <w:rFonts w:ascii="標楷體" w:eastAsia="標楷體" w:hAnsi="標楷體"/>
              </w:rPr>
              <w:t>兵役狀況</w:t>
            </w:r>
          </w:p>
        </w:tc>
        <w:tc>
          <w:tcPr>
            <w:tcW w:w="5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已役畢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畢業後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需服役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不需服役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育</w:t>
            </w:r>
          </w:p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背</w:t>
            </w:r>
          </w:p>
          <w:p w:rsidR="00627A8D" w:rsidRDefault="00C2538F">
            <w:pPr>
              <w:jc w:val="center"/>
            </w:pPr>
            <w:r>
              <w:rPr>
                <w:rFonts w:ascii="標楷體" w:eastAsia="標楷體" w:hAnsi="標楷體"/>
              </w:rPr>
              <w:t>景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校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修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畢業否</w:t>
            </w:r>
            <w:proofErr w:type="gram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在校</w:t>
            </w:r>
            <w:proofErr w:type="gramStart"/>
            <w:r>
              <w:rPr>
                <w:rFonts w:ascii="標楷體" w:eastAsia="標楷體" w:hAnsi="標楷體"/>
              </w:rPr>
              <w:t>起迄</w:t>
            </w:r>
            <w:proofErr w:type="gramEnd"/>
            <w:r>
              <w:rPr>
                <w:rFonts w:ascii="標楷體" w:eastAsia="標楷體" w:hAnsi="標楷體"/>
              </w:rPr>
              <w:t>年度</w:t>
            </w: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ind w:right="-113" w:hanging="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大四生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ind w:right="-113" w:hanging="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ind w:right="-113" w:hanging="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</w:t>
            </w:r>
          </w:p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</w:p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</w:t>
            </w:r>
          </w:p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驗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ind w:right="-127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期間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年月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ind w:right="-127" w:hanging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服務公司名稱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ind w:right="-110" w:hanging="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ind w:left="-108" w:right="-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月薪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年薪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離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因</w:t>
            </w: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/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/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/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/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08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627A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1820"/>
          <w:jc w:val="center"/>
        </w:trPr>
        <w:tc>
          <w:tcPr>
            <w:tcW w:w="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個人證照</w:t>
            </w:r>
          </w:p>
        </w:tc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期貨營業員</w:t>
            </w:r>
          </w:p>
          <w:p w:rsidR="00627A8D" w:rsidRDefault="00C2538F">
            <w:pPr>
              <w:ind w:right="-79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證劵商業務人員</w:t>
            </w:r>
          </w:p>
          <w:p w:rsidR="00627A8D" w:rsidRDefault="00C2538F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證劵商高級業務人員</w:t>
            </w:r>
          </w:p>
          <w:p w:rsidR="00627A8D" w:rsidRDefault="00C2538F">
            <w:r>
              <w:rPr>
                <w:rFonts w:eastAsia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金融</w:t>
            </w:r>
            <w:r>
              <w:rPr>
                <w:rFonts w:ascii="標楷體" w:eastAsia="標楷體" w:hAnsi="標楷體"/>
                <w:bCs/>
              </w:rPr>
              <w:t>數位</w:t>
            </w:r>
            <w:r>
              <w:rPr>
                <w:rFonts w:ascii="標楷體" w:eastAsia="標楷體" w:hAnsi="標楷體"/>
              </w:rPr>
              <w:t>力知識</w:t>
            </w:r>
            <w:r>
              <w:rPr>
                <w:rFonts w:ascii="標楷體" w:eastAsia="標楷體" w:hAnsi="標楷體"/>
                <w:bCs/>
              </w:rPr>
              <w:t>檢定</w:t>
            </w:r>
          </w:p>
          <w:p w:rsidR="00627A8D" w:rsidRDefault="00C2538F"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</w:rPr>
              <w:t>投信投顧證照</w:t>
            </w:r>
          </w:p>
        </w:tc>
        <w:tc>
          <w:tcPr>
            <w:tcW w:w="6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C2538F"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</w:rPr>
              <w:t>壽險證照</w:t>
            </w:r>
          </w:p>
          <w:p w:rsidR="00627A8D" w:rsidRDefault="00C2538F">
            <w:pPr>
              <w:widowControl/>
              <w:ind w:right="-175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全民財經檢定</w:t>
            </w:r>
          </w:p>
          <w:p w:rsidR="00627A8D" w:rsidRDefault="00C2538F">
            <w:pPr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產險證照</w:t>
            </w:r>
            <w:r>
              <w:rPr>
                <w:rFonts w:eastAsia="標楷體"/>
              </w:rPr>
              <w:t xml:space="preserve">       </w:t>
            </w:r>
          </w:p>
          <w:p w:rsidR="00627A8D" w:rsidRDefault="00C2538F">
            <w:r>
              <w:rPr>
                <w:rFonts w:eastAsia="標楷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信託證照</w:t>
            </w:r>
          </w:p>
          <w:p w:rsidR="00627A8D" w:rsidRDefault="00C2538F">
            <w:pPr>
              <w:widowControl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>（請說明）</w:t>
            </w:r>
            <w:r>
              <w:rPr>
                <w:rFonts w:eastAsia="標楷體"/>
                <w:u w:val="single"/>
              </w:rPr>
              <w:t xml:space="preserve">______________                    </w:t>
            </w:r>
          </w:p>
        </w:tc>
      </w:tr>
      <w:tr w:rsidR="00627A8D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8D" w:rsidRDefault="00C253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</w:t>
            </w:r>
          </w:p>
          <w:p w:rsidR="00627A8D" w:rsidRDefault="00627A8D">
            <w:pPr>
              <w:rPr>
                <w:rFonts w:ascii="標楷體" w:eastAsia="標楷體" w:hAnsi="標楷體"/>
                <w:szCs w:val="24"/>
              </w:rPr>
            </w:pPr>
          </w:p>
          <w:p w:rsidR="00627A8D" w:rsidRDefault="00627A8D">
            <w:pPr>
              <w:rPr>
                <w:rFonts w:ascii="標楷體" w:eastAsia="標楷體" w:hAnsi="標楷體"/>
                <w:szCs w:val="24"/>
              </w:rPr>
            </w:pPr>
          </w:p>
          <w:p w:rsidR="00627A8D" w:rsidRDefault="00627A8D">
            <w:pPr>
              <w:rPr>
                <w:rFonts w:ascii="標楷體" w:eastAsia="標楷體" w:hAnsi="標楷體"/>
                <w:szCs w:val="24"/>
              </w:rPr>
            </w:pPr>
          </w:p>
          <w:p w:rsidR="00627A8D" w:rsidRDefault="00C253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傳</w:t>
            </w:r>
          </w:p>
        </w:tc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  <w:p w:rsidR="00627A8D" w:rsidRDefault="00627A8D">
            <w:pPr>
              <w:rPr>
                <w:rFonts w:eastAsia="標楷體"/>
                <w:szCs w:val="24"/>
              </w:rPr>
            </w:pPr>
          </w:p>
        </w:tc>
      </w:tr>
    </w:tbl>
    <w:p w:rsidR="00627A8D" w:rsidRDefault="00627A8D"/>
    <w:sectPr w:rsidR="00627A8D">
      <w:pgSz w:w="11906" w:h="16838"/>
      <w:pgMar w:top="851" w:right="851" w:bottom="567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8F" w:rsidRDefault="00C2538F">
      <w:r>
        <w:separator/>
      </w:r>
    </w:p>
  </w:endnote>
  <w:endnote w:type="continuationSeparator" w:id="0">
    <w:p w:rsidR="00C2538F" w:rsidRDefault="00C2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8F" w:rsidRDefault="00C2538F">
      <w:r>
        <w:rPr>
          <w:color w:val="000000"/>
        </w:rPr>
        <w:separator/>
      </w:r>
    </w:p>
  </w:footnote>
  <w:footnote w:type="continuationSeparator" w:id="0">
    <w:p w:rsidR="00C2538F" w:rsidRDefault="00C2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7A8D"/>
    <w:rsid w:val="00627A8D"/>
    <w:rsid w:val="008A772E"/>
    <w:rsid w:val="00C2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762A2-B79C-4127-A58E-028AF85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Chung</dc:creator>
  <cp:lastModifiedBy>Windows 使用者</cp:lastModifiedBy>
  <cp:revision>2</cp:revision>
  <dcterms:created xsi:type="dcterms:W3CDTF">2025-02-17T07:25:00Z</dcterms:created>
  <dcterms:modified xsi:type="dcterms:W3CDTF">2025-02-17T07:25:00Z</dcterms:modified>
</cp:coreProperties>
</file>